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2D4" w:rsidRDefault="008D3C8D" w:rsidP="00E75E5F">
      <w:pPr>
        <w:pStyle w:val="a3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3</w:t>
      </w:r>
    </w:p>
    <w:p w:rsidR="00E75E5F" w:rsidRDefault="00E75E5F" w:rsidP="00EE1F7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E75E5F" w:rsidRPr="00DC31E6" w:rsidRDefault="00E75E5F" w:rsidP="00E75E5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31E6">
        <w:rPr>
          <w:rFonts w:ascii="Times New Roman" w:hAnsi="Times New Roman" w:cs="Times New Roman"/>
          <w:b/>
          <w:sz w:val="28"/>
          <w:szCs w:val="28"/>
          <w:lang w:val="uk-UA"/>
        </w:rPr>
        <w:t>Обліковий талон про реєстрацію плавзасобу</w:t>
      </w:r>
    </w:p>
    <w:p w:rsidR="00E75E5F" w:rsidRDefault="00A05143" w:rsidP="00E75E5F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C6DFEA0" wp14:editId="62CE1A0A">
                <wp:simplePos x="0" y="0"/>
                <wp:positionH relativeFrom="margin">
                  <wp:align>left</wp:align>
                </wp:positionH>
                <wp:positionV relativeFrom="paragraph">
                  <wp:posOffset>109220</wp:posOffset>
                </wp:positionV>
                <wp:extent cx="3028950" cy="1967230"/>
                <wp:effectExtent l="0" t="0" r="19050" b="1397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1967230"/>
                        </a:xfrm>
                        <a:prstGeom prst="roundRect">
                          <a:avLst>
                            <a:gd name="adj" fmla="val 4331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5E5F" w:rsidRPr="00E75E5F" w:rsidRDefault="00E75E5F" w:rsidP="00E75E5F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6DFEA0" id="Скругленный прямоугольник 1" o:spid="_x0000_s1026" style="position:absolute;left:0;text-align:left;margin-left:0;margin-top:8.6pt;width:238.5pt;height:154.9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28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" fillcolor="yellow" strokecolor="black [3213]" strokeweight="1pt">
                <v:stroke joinstyle="miter"/>
                <v:textbox>
                  <w:txbxContent>
                    <w:p w:rsidR="00E75E5F" w:rsidRPr="00E75E5F" w:rsidRDefault="00E75E5F" w:rsidP="00E75E5F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B170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AFF582" wp14:editId="326A35D9">
                <wp:simplePos x="0" y="0"/>
                <wp:positionH relativeFrom="column">
                  <wp:posOffset>3205618</wp:posOffset>
                </wp:positionH>
                <wp:positionV relativeFrom="paragraph">
                  <wp:posOffset>145442</wp:posOffset>
                </wp:positionV>
                <wp:extent cx="2472856" cy="3593989"/>
                <wp:effectExtent l="0" t="0" r="0" b="698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2856" cy="35939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B1704" w:rsidRPr="000D43ED" w:rsidRDefault="009B1704" w:rsidP="009B1704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lang w:val="uk-UA"/>
                              </w:rPr>
                            </w:pPr>
                            <w:r w:rsidRPr="000D43E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lang w:val="uk-UA"/>
                              </w:rPr>
                              <w:t xml:space="preserve">Бланк </w:t>
                            </w:r>
                            <w:r w:rsidR="000D43ED" w:rsidRPr="000D43E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lang w:val="uk-UA"/>
                              </w:rPr>
                              <w:t>облікового талону</w:t>
                            </w:r>
                          </w:p>
                          <w:p w:rsidR="009B1704" w:rsidRPr="000D43ED" w:rsidRDefault="009B1704" w:rsidP="009B1704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uk-UA"/>
                              </w:rPr>
                            </w:pPr>
                          </w:p>
                          <w:p w:rsidR="009B1704" w:rsidRPr="000D43ED" w:rsidRDefault="009B1704" w:rsidP="009B1704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uk-UA"/>
                              </w:rPr>
                            </w:pPr>
                          </w:p>
                          <w:p w:rsidR="009B1704" w:rsidRPr="000D43ED" w:rsidRDefault="009B1704" w:rsidP="009B1704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uk-UA"/>
                              </w:rPr>
                            </w:pPr>
                          </w:p>
                          <w:p w:rsidR="009B1704" w:rsidRPr="000D43ED" w:rsidRDefault="000D43ED" w:rsidP="009B1704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lang w:val="uk-UA"/>
                              </w:rPr>
                            </w:pPr>
                            <w:r w:rsidRPr="000D43E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lang w:val="uk-UA"/>
                              </w:rPr>
                              <w:t xml:space="preserve">←  </w:t>
                            </w:r>
                            <w:r w:rsidR="009B1704" w:rsidRPr="000D43E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lang w:val="uk-UA"/>
                              </w:rPr>
                              <w:t>Лицева сторона</w:t>
                            </w:r>
                          </w:p>
                          <w:p w:rsidR="009B1704" w:rsidRPr="000D43ED" w:rsidRDefault="009B1704" w:rsidP="009B1704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uk-UA"/>
                              </w:rPr>
                            </w:pPr>
                          </w:p>
                          <w:p w:rsidR="009B1704" w:rsidRPr="000D43ED" w:rsidRDefault="009B1704" w:rsidP="009B1704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uk-UA"/>
                              </w:rPr>
                            </w:pPr>
                          </w:p>
                          <w:p w:rsidR="009B1704" w:rsidRPr="000D43ED" w:rsidRDefault="009B1704" w:rsidP="009B1704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uk-UA"/>
                              </w:rPr>
                            </w:pPr>
                          </w:p>
                          <w:p w:rsidR="009B1704" w:rsidRPr="000D43ED" w:rsidRDefault="009B1704" w:rsidP="009B1704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uk-UA"/>
                              </w:rPr>
                            </w:pPr>
                          </w:p>
                          <w:p w:rsidR="009B1704" w:rsidRPr="000D43ED" w:rsidRDefault="009B1704" w:rsidP="009B1704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uk-UA"/>
                              </w:rPr>
                            </w:pPr>
                          </w:p>
                          <w:p w:rsidR="009B1704" w:rsidRPr="000D43ED" w:rsidRDefault="009B1704" w:rsidP="009B1704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uk-UA"/>
                              </w:rPr>
                            </w:pPr>
                          </w:p>
                          <w:p w:rsidR="009B1704" w:rsidRPr="000D43ED" w:rsidRDefault="009B1704" w:rsidP="009B1704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uk-UA"/>
                              </w:rPr>
                            </w:pPr>
                          </w:p>
                          <w:p w:rsidR="009B1704" w:rsidRPr="000D43ED" w:rsidRDefault="009B1704" w:rsidP="009B1704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uk-UA"/>
                              </w:rPr>
                            </w:pPr>
                          </w:p>
                          <w:p w:rsidR="009B1704" w:rsidRPr="000D43ED" w:rsidRDefault="000D43ED" w:rsidP="009B1704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lang w:val="uk-UA"/>
                              </w:rPr>
                            </w:pPr>
                            <w:r w:rsidRPr="000D43E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lang w:val="uk-UA"/>
                              </w:rPr>
                              <w:t>←</w:t>
                            </w:r>
                            <w:r w:rsidRPr="000D43E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lang w:val="uk-UA"/>
                              </w:rPr>
                              <w:t xml:space="preserve"> </w:t>
                            </w:r>
                            <w:r w:rsidR="009B1704" w:rsidRPr="000D43E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lang w:val="uk-UA"/>
                              </w:rPr>
                              <w:t>Зворотна сторона</w:t>
                            </w:r>
                          </w:p>
                          <w:p w:rsidR="009B1704" w:rsidRDefault="009B1704" w:rsidP="009B1704">
                            <w:pPr>
                              <w:pStyle w:val="a3"/>
                              <w:rPr>
                                <w:rFonts w:ascii="Arial" w:hAnsi="Arial" w:cs="Arial"/>
                                <w:b/>
                                <w:lang w:val="uk-UA"/>
                              </w:rPr>
                            </w:pPr>
                          </w:p>
                          <w:p w:rsidR="009B1704" w:rsidRPr="00E75E5F" w:rsidRDefault="009B1704" w:rsidP="009B1704">
                            <w:pPr>
                              <w:pStyle w:val="a3"/>
                              <w:rPr>
                                <w:rFonts w:ascii="Arial" w:hAnsi="Arial" w:cs="Arial"/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FF582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7" type="#_x0000_t202" style="position:absolute;left:0;text-align:left;margin-left:252.4pt;margin-top:11.45pt;width:194.7pt;height:28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" filled="f" stroked="f" strokeweight=".5pt">
                <v:textbox>
                  <w:txbxContent>
                    <w:p w:rsidR="009B1704" w:rsidRPr="000D43ED" w:rsidRDefault="009B1704" w:rsidP="009B1704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lang w:val="uk-UA"/>
                        </w:rPr>
                      </w:pPr>
                      <w:r w:rsidRPr="000D43ED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lang w:val="uk-UA"/>
                        </w:rPr>
                        <w:t xml:space="preserve">Бланк </w:t>
                      </w:r>
                      <w:r w:rsidR="000D43ED" w:rsidRPr="000D43ED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lang w:val="uk-UA"/>
                        </w:rPr>
                        <w:t>облікового талону</w:t>
                      </w:r>
                    </w:p>
                    <w:p w:rsidR="009B1704" w:rsidRPr="000D43ED" w:rsidRDefault="009B1704" w:rsidP="009B1704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lang w:val="uk-UA"/>
                        </w:rPr>
                      </w:pPr>
                    </w:p>
                    <w:p w:rsidR="009B1704" w:rsidRPr="000D43ED" w:rsidRDefault="009B1704" w:rsidP="009B1704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lang w:val="uk-UA"/>
                        </w:rPr>
                      </w:pPr>
                    </w:p>
                    <w:p w:rsidR="009B1704" w:rsidRPr="000D43ED" w:rsidRDefault="009B1704" w:rsidP="009B1704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lang w:val="uk-UA"/>
                        </w:rPr>
                      </w:pPr>
                    </w:p>
                    <w:p w:rsidR="009B1704" w:rsidRPr="000D43ED" w:rsidRDefault="000D43ED" w:rsidP="009B1704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lang w:val="uk-UA"/>
                        </w:rPr>
                      </w:pPr>
                      <w:r w:rsidRPr="000D43ED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lang w:val="uk-UA"/>
                        </w:rPr>
                        <w:t xml:space="preserve">←  </w:t>
                      </w:r>
                      <w:r w:rsidR="009B1704" w:rsidRPr="000D43ED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lang w:val="uk-UA"/>
                        </w:rPr>
                        <w:t>Лицева сторона</w:t>
                      </w:r>
                    </w:p>
                    <w:p w:rsidR="009B1704" w:rsidRPr="000D43ED" w:rsidRDefault="009B1704" w:rsidP="009B1704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lang w:val="uk-UA"/>
                        </w:rPr>
                      </w:pPr>
                    </w:p>
                    <w:p w:rsidR="009B1704" w:rsidRPr="000D43ED" w:rsidRDefault="009B1704" w:rsidP="009B1704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lang w:val="uk-UA"/>
                        </w:rPr>
                      </w:pPr>
                    </w:p>
                    <w:p w:rsidR="009B1704" w:rsidRPr="000D43ED" w:rsidRDefault="009B1704" w:rsidP="009B1704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lang w:val="uk-UA"/>
                        </w:rPr>
                      </w:pPr>
                    </w:p>
                    <w:p w:rsidR="009B1704" w:rsidRPr="000D43ED" w:rsidRDefault="009B1704" w:rsidP="009B1704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lang w:val="uk-UA"/>
                        </w:rPr>
                      </w:pPr>
                    </w:p>
                    <w:p w:rsidR="009B1704" w:rsidRPr="000D43ED" w:rsidRDefault="009B1704" w:rsidP="009B1704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lang w:val="uk-UA"/>
                        </w:rPr>
                      </w:pPr>
                    </w:p>
                    <w:p w:rsidR="009B1704" w:rsidRPr="000D43ED" w:rsidRDefault="009B1704" w:rsidP="009B1704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lang w:val="uk-UA"/>
                        </w:rPr>
                      </w:pPr>
                    </w:p>
                    <w:p w:rsidR="009B1704" w:rsidRPr="000D43ED" w:rsidRDefault="009B1704" w:rsidP="009B1704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lang w:val="uk-UA"/>
                        </w:rPr>
                      </w:pPr>
                    </w:p>
                    <w:p w:rsidR="009B1704" w:rsidRPr="000D43ED" w:rsidRDefault="009B1704" w:rsidP="009B1704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lang w:val="uk-UA"/>
                        </w:rPr>
                      </w:pPr>
                    </w:p>
                    <w:p w:rsidR="009B1704" w:rsidRPr="000D43ED" w:rsidRDefault="000D43ED" w:rsidP="009B1704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0"/>
                          <w:lang w:val="uk-UA"/>
                        </w:rPr>
                      </w:pPr>
                      <w:r w:rsidRPr="000D43ED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lang w:val="uk-UA"/>
                        </w:rPr>
                        <w:t>←</w:t>
                      </w:r>
                      <w:r w:rsidRPr="000D43ED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lang w:val="uk-UA"/>
                        </w:rPr>
                        <w:t xml:space="preserve"> </w:t>
                      </w:r>
                      <w:r w:rsidR="009B1704" w:rsidRPr="000D43ED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lang w:val="uk-UA"/>
                        </w:rPr>
                        <w:t>Зворотна сторона</w:t>
                      </w:r>
                    </w:p>
                    <w:p w:rsidR="009B1704" w:rsidRDefault="009B1704" w:rsidP="009B1704">
                      <w:pPr>
                        <w:pStyle w:val="a3"/>
                        <w:rPr>
                          <w:rFonts w:ascii="Arial" w:hAnsi="Arial" w:cs="Arial"/>
                          <w:b/>
                          <w:lang w:val="uk-UA"/>
                        </w:rPr>
                      </w:pPr>
                    </w:p>
                    <w:p w:rsidR="009B1704" w:rsidRPr="00E75E5F" w:rsidRDefault="009B1704" w:rsidP="009B1704">
                      <w:pPr>
                        <w:pStyle w:val="a3"/>
                        <w:rPr>
                          <w:rFonts w:ascii="Arial" w:hAnsi="Arial" w:cs="Arial"/>
                          <w:b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5E5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FA09376" wp14:editId="3E45D03D">
                <wp:simplePos x="0" y="0"/>
                <wp:positionH relativeFrom="column">
                  <wp:posOffset>75565</wp:posOffset>
                </wp:positionH>
                <wp:positionV relativeFrom="paragraph">
                  <wp:posOffset>114300</wp:posOffset>
                </wp:positionV>
                <wp:extent cx="2908300" cy="61595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300" cy="615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5E5F" w:rsidRDefault="000D43ED" w:rsidP="00E75E5F">
                            <w:pPr>
                              <w:pStyle w:val="a3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lang w:val="uk-U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lang w:val="uk-UA"/>
                              </w:rPr>
                              <w:t>ОБЛІКОВИЙ ТАЛОН</w:t>
                            </w:r>
                          </w:p>
                          <w:p w:rsidR="00E75E5F" w:rsidRDefault="00E75E5F" w:rsidP="00E75E5F">
                            <w:pPr>
                              <w:pStyle w:val="a3"/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uk-U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uk-UA"/>
                              </w:rPr>
                              <w:t xml:space="preserve">маломірного плавзасобу </w:t>
                            </w:r>
                          </w:p>
                          <w:p w:rsidR="00E75E5F" w:rsidRPr="00E75E5F" w:rsidRDefault="00E75E5F" w:rsidP="00E75E5F">
                            <w:pPr>
                              <w:pStyle w:val="a3"/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uk-U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uk-UA"/>
                              </w:rPr>
                              <w:t>в пункті базування № ______</w:t>
                            </w:r>
                          </w:p>
                          <w:p w:rsidR="00E75E5F" w:rsidRDefault="00E75E5F" w:rsidP="00E75E5F">
                            <w:pPr>
                              <w:pStyle w:val="a3"/>
                              <w:rPr>
                                <w:rFonts w:ascii="Arial" w:hAnsi="Arial" w:cs="Arial"/>
                                <w:b/>
                                <w:lang w:val="uk-UA"/>
                              </w:rPr>
                            </w:pPr>
                          </w:p>
                          <w:p w:rsidR="00E75E5F" w:rsidRPr="00E75E5F" w:rsidRDefault="00E75E5F" w:rsidP="00E75E5F">
                            <w:pPr>
                              <w:pStyle w:val="a3"/>
                              <w:rPr>
                                <w:rFonts w:ascii="Arial" w:hAnsi="Arial" w:cs="Arial"/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09376" id="Надпись 2" o:spid="_x0000_s1028" type="#_x0000_t202" style="position:absolute;left:0;text-align:left;margin-left:5.95pt;margin-top:9pt;width:229pt;height:4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" filled="f" stroked="f" strokeweight=".5pt">
                <v:textbox>
                  <w:txbxContent>
                    <w:p w:rsidR="00E75E5F" w:rsidRDefault="000D43ED" w:rsidP="00E75E5F">
                      <w:pPr>
                        <w:pStyle w:val="a3"/>
                        <w:jc w:val="center"/>
                        <w:rPr>
                          <w:rFonts w:ascii="Arial" w:hAnsi="Arial" w:cs="Arial"/>
                          <w:b/>
                          <w:sz w:val="28"/>
                          <w:lang w:val="uk-UA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lang w:val="uk-UA"/>
                        </w:rPr>
                        <w:t>ОБЛІКОВИЙ ТАЛОН</w:t>
                      </w:r>
                    </w:p>
                    <w:p w:rsidR="00E75E5F" w:rsidRDefault="00E75E5F" w:rsidP="00E75E5F">
                      <w:pPr>
                        <w:pStyle w:val="a3"/>
                        <w:jc w:val="center"/>
                        <w:rPr>
                          <w:rFonts w:ascii="Arial" w:hAnsi="Arial" w:cs="Arial"/>
                          <w:sz w:val="20"/>
                          <w:lang w:val="uk-U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uk-UA"/>
                        </w:rPr>
                        <w:t xml:space="preserve">маломірного плавзасобу </w:t>
                      </w:r>
                    </w:p>
                    <w:p w:rsidR="00E75E5F" w:rsidRPr="00E75E5F" w:rsidRDefault="00E75E5F" w:rsidP="00E75E5F">
                      <w:pPr>
                        <w:pStyle w:val="a3"/>
                        <w:jc w:val="center"/>
                        <w:rPr>
                          <w:rFonts w:ascii="Arial" w:hAnsi="Arial" w:cs="Arial"/>
                          <w:sz w:val="20"/>
                          <w:lang w:val="uk-U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uk-UA"/>
                        </w:rPr>
                        <w:t>в пункті базування № ______</w:t>
                      </w:r>
                    </w:p>
                    <w:p w:rsidR="00E75E5F" w:rsidRDefault="00E75E5F" w:rsidP="00E75E5F">
                      <w:pPr>
                        <w:pStyle w:val="a3"/>
                        <w:rPr>
                          <w:rFonts w:ascii="Arial" w:hAnsi="Arial" w:cs="Arial"/>
                          <w:b/>
                          <w:lang w:val="uk-UA"/>
                        </w:rPr>
                      </w:pPr>
                    </w:p>
                    <w:p w:rsidR="00E75E5F" w:rsidRPr="00E75E5F" w:rsidRDefault="00E75E5F" w:rsidP="00E75E5F">
                      <w:pPr>
                        <w:pStyle w:val="a3"/>
                        <w:rPr>
                          <w:rFonts w:ascii="Arial" w:hAnsi="Arial" w:cs="Arial"/>
                          <w:b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75E5F" w:rsidRPr="00EE1F70" w:rsidRDefault="00A05143" w:rsidP="00E75E5F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1A1FBB" wp14:editId="6D3FEB19">
                <wp:simplePos x="0" y="0"/>
                <wp:positionH relativeFrom="margin">
                  <wp:align>left</wp:align>
                </wp:positionH>
                <wp:positionV relativeFrom="paragraph">
                  <wp:posOffset>1918970</wp:posOffset>
                </wp:positionV>
                <wp:extent cx="3028950" cy="1967230"/>
                <wp:effectExtent l="0" t="0" r="19050" b="1397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1967230"/>
                        </a:xfrm>
                        <a:prstGeom prst="roundRect">
                          <a:avLst>
                            <a:gd name="adj" fmla="val 4331"/>
                          </a:avLst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014C" w:rsidRPr="00E75E5F" w:rsidRDefault="0058014C" w:rsidP="0058014C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1A1FBB" id="Скругленный прямоугольник 4" o:spid="_x0000_s1029" style="position:absolute;left:0;text-align:left;margin-left:0;margin-top:151.1pt;width:238.5pt;height:154.9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28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" fillcolor="#00b0f0" strokecolor="black [3213]" strokeweight="1pt">
                <v:stroke joinstyle="miter"/>
                <v:textbox>
                  <w:txbxContent>
                    <w:p w:rsidR="0058014C" w:rsidRPr="00E75E5F" w:rsidRDefault="0058014C" w:rsidP="0058014C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D43E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50EB86" wp14:editId="566867A1">
                <wp:simplePos x="0" y="0"/>
                <wp:positionH relativeFrom="column">
                  <wp:posOffset>32673</wp:posOffset>
                </wp:positionH>
                <wp:positionV relativeFrom="paragraph">
                  <wp:posOffset>4422883</wp:posOffset>
                </wp:positionV>
                <wp:extent cx="5821045" cy="3994030"/>
                <wp:effectExtent l="0" t="0" r="8255" b="6985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1045" cy="3994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D43ED" w:rsidRPr="007736C1" w:rsidRDefault="000D43ED" w:rsidP="000D43ED">
                            <w:pPr>
                              <w:pStyle w:val="a3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uk-UA"/>
                              </w:rPr>
                            </w:pPr>
                            <w:r w:rsidRPr="007736C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uk-UA"/>
                              </w:rPr>
                              <w:t>Облікові талони маломірного плавзасобу виготовляються адміністрацією об’єкту базування.</w:t>
                            </w:r>
                          </w:p>
                          <w:p w:rsidR="000D43ED" w:rsidRPr="007736C1" w:rsidRDefault="000D43ED" w:rsidP="00E42847">
                            <w:pPr>
                              <w:pStyle w:val="a3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uk-UA"/>
                              </w:rPr>
                            </w:pPr>
                            <w:r w:rsidRPr="007736C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uk-UA"/>
                              </w:rPr>
                              <w:t xml:space="preserve">Облікові талони заповнюються та видаються адміністрацією об’єкту базування власникам </w:t>
                            </w:r>
                            <w:r w:rsidR="003F2353" w:rsidRPr="007736C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uk-UA"/>
                              </w:rPr>
                              <w:t xml:space="preserve">(судноводіям) </w:t>
                            </w:r>
                            <w:r w:rsidRPr="007736C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uk-UA"/>
                              </w:rPr>
                              <w:t xml:space="preserve">маломірних плавзасобів, зареєстрованих (облікованих) в об’єктах базування відповідно до вимог Інструкції про </w:t>
                            </w:r>
                            <w:r w:rsidR="00E42847" w:rsidRPr="007736C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uk-UA"/>
                              </w:rPr>
                              <w:t>порядок обліку та випуску маломірних суден, інших плавзасобів у внутрішні води України в межах Чернігівської області</w:t>
                            </w:r>
                            <w:r w:rsidR="00E42847" w:rsidRPr="007736C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uk-UA"/>
                              </w:rPr>
                              <w:t>.</w:t>
                            </w:r>
                          </w:p>
                          <w:p w:rsidR="003F2353" w:rsidRPr="007736C1" w:rsidRDefault="003F2353" w:rsidP="00E42847">
                            <w:pPr>
                              <w:pStyle w:val="a3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uk-UA"/>
                              </w:rPr>
                            </w:pPr>
                            <w:r w:rsidRPr="007736C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uk-UA"/>
                              </w:rPr>
                              <w:t xml:space="preserve">Відповідна посадова особа адміністрації об’єкту базування, після обліку плавзасобу, здійснює інформування </w:t>
                            </w:r>
                            <w:r w:rsidRPr="007736C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uk-UA"/>
                              </w:rPr>
                              <w:t>власника (судноводія)</w:t>
                            </w:r>
                            <w:r w:rsidRPr="007736C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uk-UA"/>
                              </w:rPr>
                              <w:t xml:space="preserve"> про </w:t>
                            </w:r>
                            <w:r w:rsidRPr="007736C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uk-UA"/>
                              </w:rPr>
                              <w:t>порядок дотримання законодавства України з прикордонних питань та відповідальність за його порушення, наявні додатко</w:t>
                            </w:r>
                            <w:bookmarkStart w:id="0" w:name="_GoBack"/>
                            <w:r w:rsidRPr="007736C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uk-UA"/>
                              </w:rPr>
                              <w:t>в</w:t>
                            </w:r>
                            <w:bookmarkEnd w:id="0"/>
                            <w:r w:rsidRPr="007736C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uk-UA"/>
                              </w:rPr>
                              <w:t>і режимні обмеження, порядок використання плавзасобу, порядок проходження лінії державного кордону</w:t>
                            </w:r>
                            <w:r w:rsidRPr="007736C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uk-UA"/>
                              </w:rPr>
                              <w:t>.</w:t>
                            </w:r>
                            <w:r w:rsidRPr="007736C1">
                              <w:rPr>
                                <w:rFonts w:ascii="Arial" w:hAnsi="Arial" w:cs="Arial"/>
                                <w:i/>
                                <w:sz w:val="16"/>
                                <w:lang w:val="uk-UA"/>
                              </w:rPr>
                              <w:t xml:space="preserve"> </w:t>
                            </w:r>
                            <w:r w:rsidRPr="007736C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uk-UA"/>
                              </w:rPr>
                              <w:t xml:space="preserve">На зворотній стороні талону власник (судноводій) </w:t>
                            </w:r>
                            <w:r w:rsidRPr="007736C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uk-UA"/>
                              </w:rPr>
                              <w:t>маломірн</w:t>
                            </w:r>
                            <w:r w:rsidRPr="007736C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uk-UA"/>
                              </w:rPr>
                              <w:t>ого</w:t>
                            </w:r>
                            <w:r w:rsidRPr="007736C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uk-UA"/>
                              </w:rPr>
                              <w:t xml:space="preserve"> плавзасоб</w:t>
                            </w:r>
                            <w:r w:rsidRPr="007736C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uk-UA"/>
                              </w:rPr>
                              <w:t>у власноручно зазначає свій підпис, ініціали та прізвище, що підтверджують ознайомлення його з вищезазначеною інформацією.</w:t>
                            </w:r>
                          </w:p>
                          <w:p w:rsidR="00E42847" w:rsidRPr="007736C1" w:rsidRDefault="00E42847" w:rsidP="003F2353">
                            <w:pPr>
                              <w:pStyle w:val="a3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uk-UA"/>
                              </w:rPr>
                            </w:pPr>
                            <w:r w:rsidRPr="007736C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uk-UA"/>
                              </w:rPr>
                              <w:t xml:space="preserve">Обліковий талон завіряється підписом </w:t>
                            </w:r>
                            <w:r w:rsidR="003F2353" w:rsidRPr="007736C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uk-UA"/>
                              </w:rPr>
                              <w:t xml:space="preserve">посадової особи адміністрації </w:t>
                            </w:r>
                            <w:r w:rsidR="003F2353" w:rsidRPr="007736C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uk-UA"/>
                              </w:rPr>
                              <w:t>об’єкту базування</w:t>
                            </w:r>
                            <w:r w:rsidR="003F2353" w:rsidRPr="007736C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uk-UA"/>
                              </w:rPr>
                              <w:t>, яка його видала та печаткою відповідної установи (організації), до управління якої належить об’єкт базування, або на балансі якої перебуває.</w:t>
                            </w:r>
                          </w:p>
                          <w:p w:rsidR="003F2353" w:rsidRPr="007736C1" w:rsidRDefault="003F2353" w:rsidP="003F2353">
                            <w:pPr>
                              <w:pStyle w:val="a3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uk-UA"/>
                              </w:rPr>
                            </w:pPr>
                            <w:r w:rsidRPr="007736C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uk-UA"/>
                              </w:rPr>
                              <w:t xml:space="preserve">Обліковий талон постійно зберігається у </w:t>
                            </w:r>
                            <w:r w:rsidRPr="007736C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uk-UA"/>
                              </w:rPr>
                              <w:t>власника (судноводія) маломірн</w:t>
                            </w:r>
                            <w:r w:rsidRPr="007736C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uk-UA"/>
                              </w:rPr>
                              <w:t>ого</w:t>
                            </w:r>
                            <w:r w:rsidRPr="007736C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uk-UA"/>
                              </w:rPr>
                              <w:t xml:space="preserve"> плавзасоб</w:t>
                            </w:r>
                            <w:r w:rsidRPr="007736C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uk-UA"/>
                              </w:rPr>
                              <w:t>у (під час його використання) та представляється за вимогою службовим особам Державної прикордонної служби України.</w:t>
                            </w:r>
                          </w:p>
                          <w:p w:rsidR="003F2353" w:rsidRDefault="003F2353" w:rsidP="003F2353">
                            <w:pPr>
                              <w:pStyle w:val="a3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uk-UA"/>
                              </w:rPr>
                            </w:pPr>
                            <w:r w:rsidRPr="007736C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uk-UA"/>
                              </w:rPr>
                              <w:t>Обліковий талон</w:t>
                            </w:r>
                            <w:r w:rsidRPr="007736C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uk-UA"/>
                              </w:rPr>
                              <w:t xml:space="preserve"> є документом, що підтверджує постановку на облік плавзасобу в адміністрації об’єкту базування.</w:t>
                            </w:r>
                          </w:p>
                          <w:p w:rsidR="007736C1" w:rsidRPr="007736C1" w:rsidRDefault="007736C1" w:rsidP="003F2353">
                            <w:pPr>
                              <w:pStyle w:val="a3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uk-UA"/>
                              </w:rPr>
                              <w:t xml:space="preserve">У випадку втрати (псування) облікового талону, </w:t>
                            </w:r>
                            <w:r w:rsidRPr="007736C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uk-UA"/>
                              </w:rPr>
                              <w:t>власник (судноводі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uk-UA"/>
                              </w:rPr>
                              <w:t>й</w:t>
                            </w:r>
                            <w:r w:rsidRPr="007736C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uk-UA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uk-UA"/>
                              </w:rPr>
                              <w:t xml:space="preserve"> в найкоротший термін зобов’язаний звернутися до </w:t>
                            </w:r>
                            <w:r w:rsidRPr="007736C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uk-UA"/>
                              </w:rPr>
                              <w:t>адміністрації об’єкту базування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uk-UA"/>
                              </w:rPr>
                              <w:t xml:space="preserve"> з метою отримання дублікату.</w:t>
                            </w:r>
                          </w:p>
                          <w:p w:rsidR="000D43ED" w:rsidRDefault="000D43ED" w:rsidP="00E42847">
                            <w:pPr>
                              <w:pStyle w:val="a3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  <w:p w:rsidR="000D43ED" w:rsidRPr="000D43ED" w:rsidRDefault="000D43ED" w:rsidP="000D43ED">
                            <w:pPr>
                              <w:pStyle w:val="a3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0EB86" id="Надпись 16" o:spid="_x0000_s1030" type="#_x0000_t202" style="position:absolute;left:0;text-align:left;margin-left:2.55pt;margin-top:348.25pt;width:458.35pt;height:314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" fillcolor="white [3201]" stroked="f" strokeweight=".5pt">
                <v:textbox>
                  <w:txbxContent>
                    <w:p w:rsidR="000D43ED" w:rsidRPr="007736C1" w:rsidRDefault="000D43ED" w:rsidP="000D43ED">
                      <w:pPr>
                        <w:pStyle w:val="a3"/>
                        <w:ind w:firstLine="567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4"/>
                          <w:lang w:val="uk-UA"/>
                        </w:rPr>
                      </w:pPr>
                      <w:r w:rsidRPr="007736C1">
                        <w:rPr>
                          <w:rFonts w:ascii="Times New Roman" w:hAnsi="Times New Roman" w:cs="Times New Roman"/>
                          <w:sz w:val="20"/>
                          <w:szCs w:val="24"/>
                          <w:lang w:val="uk-UA"/>
                        </w:rPr>
                        <w:t>Облікові талони маломірного плавзасобу виготовляються адміністрацією об’єкту базування.</w:t>
                      </w:r>
                    </w:p>
                    <w:p w:rsidR="000D43ED" w:rsidRPr="007736C1" w:rsidRDefault="000D43ED" w:rsidP="00E42847">
                      <w:pPr>
                        <w:pStyle w:val="a3"/>
                        <w:ind w:firstLine="567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4"/>
                          <w:lang w:val="uk-UA"/>
                        </w:rPr>
                      </w:pPr>
                      <w:r w:rsidRPr="007736C1">
                        <w:rPr>
                          <w:rFonts w:ascii="Times New Roman" w:hAnsi="Times New Roman" w:cs="Times New Roman"/>
                          <w:sz w:val="20"/>
                          <w:szCs w:val="24"/>
                          <w:lang w:val="uk-UA"/>
                        </w:rPr>
                        <w:t xml:space="preserve">Облікові талони заповнюються та видаються адміністрацією об’єкту базування власникам </w:t>
                      </w:r>
                      <w:r w:rsidR="003F2353" w:rsidRPr="007736C1">
                        <w:rPr>
                          <w:rFonts w:ascii="Times New Roman" w:hAnsi="Times New Roman" w:cs="Times New Roman"/>
                          <w:sz w:val="20"/>
                          <w:szCs w:val="24"/>
                          <w:lang w:val="uk-UA"/>
                        </w:rPr>
                        <w:t xml:space="preserve">(судноводіям) </w:t>
                      </w:r>
                      <w:r w:rsidRPr="007736C1">
                        <w:rPr>
                          <w:rFonts w:ascii="Times New Roman" w:hAnsi="Times New Roman" w:cs="Times New Roman"/>
                          <w:sz w:val="20"/>
                          <w:szCs w:val="24"/>
                          <w:lang w:val="uk-UA"/>
                        </w:rPr>
                        <w:t xml:space="preserve">маломірних плавзасобів, зареєстрованих (облікованих) в об’єктах базування відповідно до вимог Інструкції про </w:t>
                      </w:r>
                      <w:r w:rsidR="00E42847" w:rsidRPr="007736C1">
                        <w:rPr>
                          <w:rFonts w:ascii="Times New Roman" w:hAnsi="Times New Roman" w:cs="Times New Roman"/>
                          <w:sz w:val="20"/>
                          <w:szCs w:val="24"/>
                          <w:lang w:val="uk-UA"/>
                        </w:rPr>
                        <w:t>порядок обліку та випуску маломірних суден, інших плавзасобів у внутрішні води України в межах Чернігівської області</w:t>
                      </w:r>
                      <w:r w:rsidR="00E42847" w:rsidRPr="007736C1">
                        <w:rPr>
                          <w:rFonts w:ascii="Times New Roman" w:hAnsi="Times New Roman" w:cs="Times New Roman"/>
                          <w:sz w:val="20"/>
                          <w:szCs w:val="24"/>
                          <w:lang w:val="uk-UA"/>
                        </w:rPr>
                        <w:t>.</w:t>
                      </w:r>
                    </w:p>
                    <w:p w:rsidR="003F2353" w:rsidRPr="007736C1" w:rsidRDefault="003F2353" w:rsidP="00E42847">
                      <w:pPr>
                        <w:pStyle w:val="a3"/>
                        <w:ind w:firstLine="567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4"/>
                          <w:lang w:val="uk-UA"/>
                        </w:rPr>
                      </w:pPr>
                      <w:r w:rsidRPr="007736C1">
                        <w:rPr>
                          <w:rFonts w:ascii="Times New Roman" w:hAnsi="Times New Roman" w:cs="Times New Roman"/>
                          <w:sz w:val="20"/>
                          <w:szCs w:val="24"/>
                          <w:lang w:val="uk-UA"/>
                        </w:rPr>
                        <w:t xml:space="preserve">Відповідна посадова особа адміністрації об’єкту базування, після обліку плавзасобу, здійснює інформування </w:t>
                      </w:r>
                      <w:r w:rsidRPr="007736C1">
                        <w:rPr>
                          <w:rFonts w:ascii="Times New Roman" w:hAnsi="Times New Roman" w:cs="Times New Roman"/>
                          <w:sz w:val="20"/>
                          <w:szCs w:val="24"/>
                          <w:lang w:val="uk-UA"/>
                        </w:rPr>
                        <w:t>власника (судноводія)</w:t>
                      </w:r>
                      <w:r w:rsidRPr="007736C1">
                        <w:rPr>
                          <w:rFonts w:ascii="Times New Roman" w:hAnsi="Times New Roman" w:cs="Times New Roman"/>
                          <w:sz w:val="20"/>
                          <w:szCs w:val="24"/>
                          <w:lang w:val="uk-UA"/>
                        </w:rPr>
                        <w:t xml:space="preserve"> про </w:t>
                      </w:r>
                      <w:r w:rsidRPr="007736C1">
                        <w:rPr>
                          <w:rFonts w:ascii="Times New Roman" w:hAnsi="Times New Roman" w:cs="Times New Roman"/>
                          <w:sz w:val="20"/>
                          <w:szCs w:val="24"/>
                          <w:lang w:val="uk-UA"/>
                        </w:rPr>
                        <w:t>порядок дотримання законодавства України з прикордонних питань та відповідальність за його порушення, наявні додатко</w:t>
                      </w:r>
                      <w:bookmarkStart w:id="1" w:name="_GoBack"/>
                      <w:r w:rsidRPr="007736C1">
                        <w:rPr>
                          <w:rFonts w:ascii="Times New Roman" w:hAnsi="Times New Roman" w:cs="Times New Roman"/>
                          <w:sz w:val="20"/>
                          <w:szCs w:val="24"/>
                          <w:lang w:val="uk-UA"/>
                        </w:rPr>
                        <w:t>в</w:t>
                      </w:r>
                      <w:bookmarkEnd w:id="1"/>
                      <w:r w:rsidRPr="007736C1">
                        <w:rPr>
                          <w:rFonts w:ascii="Times New Roman" w:hAnsi="Times New Roman" w:cs="Times New Roman"/>
                          <w:sz w:val="20"/>
                          <w:szCs w:val="24"/>
                          <w:lang w:val="uk-UA"/>
                        </w:rPr>
                        <w:t>і режимні обмеження, порядок використання плавзасобу, порядок проходження лінії державного кордону</w:t>
                      </w:r>
                      <w:r w:rsidRPr="007736C1">
                        <w:rPr>
                          <w:rFonts w:ascii="Times New Roman" w:hAnsi="Times New Roman" w:cs="Times New Roman"/>
                          <w:sz w:val="20"/>
                          <w:szCs w:val="24"/>
                          <w:lang w:val="uk-UA"/>
                        </w:rPr>
                        <w:t>.</w:t>
                      </w:r>
                      <w:r w:rsidRPr="007736C1">
                        <w:rPr>
                          <w:rFonts w:ascii="Arial" w:hAnsi="Arial" w:cs="Arial"/>
                          <w:i/>
                          <w:sz w:val="16"/>
                          <w:lang w:val="uk-UA"/>
                        </w:rPr>
                        <w:t xml:space="preserve"> </w:t>
                      </w:r>
                      <w:r w:rsidRPr="007736C1">
                        <w:rPr>
                          <w:rFonts w:ascii="Times New Roman" w:hAnsi="Times New Roman" w:cs="Times New Roman"/>
                          <w:sz w:val="20"/>
                          <w:szCs w:val="24"/>
                          <w:lang w:val="uk-UA"/>
                        </w:rPr>
                        <w:t xml:space="preserve">На зворотній стороні талону власник (судноводій) </w:t>
                      </w:r>
                      <w:r w:rsidRPr="007736C1">
                        <w:rPr>
                          <w:rFonts w:ascii="Times New Roman" w:hAnsi="Times New Roman" w:cs="Times New Roman"/>
                          <w:sz w:val="20"/>
                          <w:szCs w:val="24"/>
                          <w:lang w:val="uk-UA"/>
                        </w:rPr>
                        <w:t>маломірн</w:t>
                      </w:r>
                      <w:r w:rsidRPr="007736C1">
                        <w:rPr>
                          <w:rFonts w:ascii="Times New Roman" w:hAnsi="Times New Roman" w:cs="Times New Roman"/>
                          <w:sz w:val="20"/>
                          <w:szCs w:val="24"/>
                          <w:lang w:val="uk-UA"/>
                        </w:rPr>
                        <w:t>ого</w:t>
                      </w:r>
                      <w:r w:rsidRPr="007736C1">
                        <w:rPr>
                          <w:rFonts w:ascii="Times New Roman" w:hAnsi="Times New Roman" w:cs="Times New Roman"/>
                          <w:sz w:val="20"/>
                          <w:szCs w:val="24"/>
                          <w:lang w:val="uk-UA"/>
                        </w:rPr>
                        <w:t xml:space="preserve"> плавзасоб</w:t>
                      </w:r>
                      <w:r w:rsidRPr="007736C1">
                        <w:rPr>
                          <w:rFonts w:ascii="Times New Roman" w:hAnsi="Times New Roman" w:cs="Times New Roman"/>
                          <w:sz w:val="20"/>
                          <w:szCs w:val="24"/>
                          <w:lang w:val="uk-UA"/>
                        </w:rPr>
                        <w:t>у власноручно зазначає свій підпис, ініціали та прізвище, що підтверджують ознайомлення його з вищезазначеною інформацією.</w:t>
                      </w:r>
                    </w:p>
                    <w:p w:rsidR="00E42847" w:rsidRPr="007736C1" w:rsidRDefault="00E42847" w:rsidP="003F2353">
                      <w:pPr>
                        <w:pStyle w:val="a3"/>
                        <w:ind w:firstLine="567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4"/>
                          <w:lang w:val="uk-UA"/>
                        </w:rPr>
                      </w:pPr>
                      <w:r w:rsidRPr="007736C1">
                        <w:rPr>
                          <w:rFonts w:ascii="Times New Roman" w:hAnsi="Times New Roman" w:cs="Times New Roman"/>
                          <w:sz w:val="20"/>
                          <w:szCs w:val="24"/>
                          <w:lang w:val="uk-UA"/>
                        </w:rPr>
                        <w:t xml:space="preserve">Обліковий талон завіряється підписом </w:t>
                      </w:r>
                      <w:r w:rsidR="003F2353" w:rsidRPr="007736C1">
                        <w:rPr>
                          <w:rFonts w:ascii="Times New Roman" w:hAnsi="Times New Roman" w:cs="Times New Roman"/>
                          <w:sz w:val="20"/>
                          <w:szCs w:val="24"/>
                          <w:lang w:val="uk-UA"/>
                        </w:rPr>
                        <w:t xml:space="preserve">посадової особи адміністрації </w:t>
                      </w:r>
                      <w:r w:rsidR="003F2353" w:rsidRPr="007736C1">
                        <w:rPr>
                          <w:rFonts w:ascii="Times New Roman" w:hAnsi="Times New Roman" w:cs="Times New Roman"/>
                          <w:sz w:val="20"/>
                          <w:szCs w:val="24"/>
                          <w:lang w:val="uk-UA"/>
                        </w:rPr>
                        <w:t>об’єкту базування</w:t>
                      </w:r>
                      <w:r w:rsidR="003F2353" w:rsidRPr="007736C1">
                        <w:rPr>
                          <w:rFonts w:ascii="Times New Roman" w:hAnsi="Times New Roman" w:cs="Times New Roman"/>
                          <w:sz w:val="20"/>
                          <w:szCs w:val="24"/>
                          <w:lang w:val="uk-UA"/>
                        </w:rPr>
                        <w:t>, яка його видала та печаткою відповідної установи (організації), до управління якої належить об’єкт базування, або на балансі якої перебуває.</w:t>
                      </w:r>
                    </w:p>
                    <w:p w:rsidR="003F2353" w:rsidRPr="007736C1" w:rsidRDefault="003F2353" w:rsidP="003F2353">
                      <w:pPr>
                        <w:pStyle w:val="a3"/>
                        <w:ind w:firstLine="567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4"/>
                          <w:lang w:val="uk-UA"/>
                        </w:rPr>
                      </w:pPr>
                      <w:r w:rsidRPr="007736C1">
                        <w:rPr>
                          <w:rFonts w:ascii="Times New Roman" w:hAnsi="Times New Roman" w:cs="Times New Roman"/>
                          <w:sz w:val="20"/>
                          <w:szCs w:val="24"/>
                          <w:lang w:val="uk-UA"/>
                        </w:rPr>
                        <w:t xml:space="preserve">Обліковий талон постійно зберігається у </w:t>
                      </w:r>
                      <w:r w:rsidRPr="007736C1">
                        <w:rPr>
                          <w:rFonts w:ascii="Times New Roman" w:hAnsi="Times New Roman" w:cs="Times New Roman"/>
                          <w:sz w:val="20"/>
                          <w:szCs w:val="24"/>
                          <w:lang w:val="uk-UA"/>
                        </w:rPr>
                        <w:t>власника (судноводія) маломірн</w:t>
                      </w:r>
                      <w:r w:rsidRPr="007736C1">
                        <w:rPr>
                          <w:rFonts w:ascii="Times New Roman" w:hAnsi="Times New Roman" w:cs="Times New Roman"/>
                          <w:sz w:val="20"/>
                          <w:szCs w:val="24"/>
                          <w:lang w:val="uk-UA"/>
                        </w:rPr>
                        <w:t>ого</w:t>
                      </w:r>
                      <w:r w:rsidRPr="007736C1">
                        <w:rPr>
                          <w:rFonts w:ascii="Times New Roman" w:hAnsi="Times New Roman" w:cs="Times New Roman"/>
                          <w:sz w:val="20"/>
                          <w:szCs w:val="24"/>
                          <w:lang w:val="uk-UA"/>
                        </w:rPr>
                        <w:t xml:space="preserve"> плавзасоб</w:t>
                      </w:r>
                      <w:r w:rsidRPr="007736C1">
                        <w:rPr>
                          <w:rFonts w:ascii="Times New Roman" w:hAnsi="Times New Roman" w:cs="Times New Roman"/>
                          <w:sz w:val="20"/>
                          <w:szCs w:val="24"/>
                          <w:lang w:val="uk-UA"/>
                        </w:rPr>
                        <w:t>у (під час його використання) та представляється за вимогою службовим особам Державної прикордонної служби України.</w:t>
                      </w:r>
                    </w:p>
                    <w:p w:rsidR="003F2353" w:rsidRDefault="003F2353" w:rsidP="003F2353">
                      <w:pPr>
                        <w:pStyle w:val="a3"/>
                        <w:ind w:firstLine="567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4"/>
                          <w:lang w:val="uk-UA"/>
                        </w:rPr>
                      </w:pPr>
                      <w:r w:rsidRPr="007736C1">
                        <w:rPr>
                          <w:rFonts w:ascii="Times New Roman" w:hAnsi="Times New Roman" w:cs="Times New Roman"/>
                          <w:sz w:val="20"/>
                          <w:szCs w:val="24"/>
                          <w:lang w:val="uk-UA"/>
                        </w:rPr>
                        <w:t>Обліковий талон</w:t>
                      </w:r>
                      <w:r w:rsidRPr="007736C1">
                        <w:rPr>
                          <w:rFonts w:ascii="Times New Roman" w:hAnsi="Times New Roman" w:cs="Times New Roman"/>
                          <w:sz w:val="20"/>
                          <w:szCs w:val="24"/>
                          <w:lang w:val="uk-UA"/>
                        </w:rPr>
                        <w:t xml:space="preserve"> є документом, що підтверджує постановку на облік плавзасобу в адміністрації об’єкту базування.</w:t>
                      </w:r>
                    </w:p>
                    <w:p w:rsidR="007736C1" w:rsidRPr="007736C1" w:rsidRDefault="007736C1" w:rsidP="003F2353">
                      <w:pPr>
                        <w:pStyle w:val="a3"/>
                        <w:ind w:firstLine="567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4"/>
                          <w:lang w:val="uk-UA"/>
                        </w:rPr>
                        <w:t xml:space="preserve">У випадку втрати (псування) облікового талону, </w:t>
                      </w:r>
                      <w:r w:rsidRPr="007736C1">
                        <w:rPr>
                          <w:rFonts w:ascii="Times New Roman" w:hAnsi="Times New Roman" w:cs="Times New Roman"/>
                          <w:sz w:val="20"/>
                          <w:szCs w:val="24"/>
                          <w:lang w:val="uk-UA"/>
                        </w:rPr>
                        <w:t>власник (судноводі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4"/>
                          <w:lang w:val="uk-UA"/>
                        </w:rPr>
                        <w:t>й</w:t>
                      </w:r>
                      <w:r w:rsidRPr="007736C1">
                        <w:rPr>
                          <w:rFonts w:ascii="Times New Roman" w:hAnsi="Times New Roman" w:cs="Times New Roman"/>
                          <w:sz w:val="20"/>
                          <w:szCs w:val="24"/>
                          <w:lang w:val="uk-UA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4"/>
                          <w:lang w:val="uk-UA"/>
                        </w:rPr>
                        <w:t xml:space="preserve"> в найкоротший термін зобов’язаний звернутися до </w:t>
                      </w:r>
                      <w:r w:rsidRPr="007736C1">
                        <w:rPr>
                          <w:rFonts w:ascii="Times New Roman" w:hAnsi="Times New Roman" w:cs="Times New Roman"/>
                          <w:sz w:val="20"/>
                          <w:szCs w:val="24"/>
                          <w:lang w:val="uk-UA"/>
                        </w:rPr>
                        <w:t>адміністрації об’єкту базування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4"/>
                          <w:lang w:val="uk-UA"/>
                        </w:rPr>
                        <w:t xml:space="preserve"> з метою отримання дублікату.</w:t>
                      </w:r>
                    </w:p>
                    <w:p w:rsidR="000D43ED" w:rsidRDefault="000D43ED" w:rsidP="00E42847">
                      <w:pPr>
                        <w:pStyle w:val="a3"/>
                        <w:ind w:firstLine="567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</w:p>
                    <w:p w:rsidR="000D43ED" w:rsidRPr="000D43ED" w:rsidRDefault="000D43ED" w:rsidP="000D43ED">
                      <w:pPr>
                        <w:pStyle w:val="a3"/>
                        <w:ind w:firstLine="567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43E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5C7BE1" wp14:editId="3D095243">
                <wp:simplePos x="0" y="0"/>
                <wp:positionH relativeFrom="column">
                  <wp:posOffset>1224694</wp:posOffset>
                </wp:positionH>
                <wp:positionV relativeFrom="paragraph">
                  <wp:posOffset>4058478</wp:posOffset>
                </wp:positionV>
                <wp:extent cx="594641" cy="269271"/>
                <wp:effectExtent l="0" t="0" r="0" b="0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641" cy="2692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D43ED" w:rsidRPr="000D43ED" w:rsidRDefault="000D43ED" w:rsidP="000D43ED">
                            <w:pPr>
                              <w:rPr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lang w:val="uk-UA"/>
                              </w:rPr>
                              <w:t>85</w:t>
                            </w:r>
                            <w:r w:rsidRPr="000D43ED">
                              <w:rPr>
                                <w:b/>
                                <w:lang w:val="uk-UA"/>
                              </w:rPr>
                              <w:t xml:space="preserve"> мм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5C7BE1" id="Надпись 15" o:spid="_x0000_s1031" type="#_x0000_t202" style="position:absolute;left:0;text-align:left;margin-left:96.45pt;margin-top:319.55pt;width:46.8pt;height:21.2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" filled="f" stroked="f" strokeweight=".5pt">
                <v:textbox>
                  <w:txbxContent>
                    <w:p w:rsidR="000D43ED" w:rsidRPr="000D43ED" w:rsidRDefault="000D43ED" w:rsidP="000D43ED">
                      <w:pPr>
                        <w:rPr>
                          <w:b/>
                          <w:lang w:val="uk-UA"/>
                        </w:rPr>
                      </w:pPr>
                      <w:r>
                        <w:rPr>
                          <w:b/>
                          <w:lang w:val="uk-UA"/>
                        </w:rPr>
                        <w:t>85</w:t>
                      </w:r>
                      <w:r w:rsidRPr="000D43ED">
                        <w:rPr>
                          <w:b/>
                          <w:lang w:val="uk-UA"/>
                        </w:rPr>
                        <w:t xml:space="preserve"> мм</w:t>
                      </w:r>
                    </w:p>
                  </w:txbxContent>
                </v:textbox>
              </v:shape>
            </w:pict>
          </mc:Fallback>
        </mc:AlternateContent>
      </w:r>
      <w:r w:rsidR="000D43E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A5A0FE" wp14:editId="521E0325">
                <wp:simplePos x="0" y="0"/>
                <wp:positionH relativeFrom="column">
                  <wp:posOffset>2862758</wp:posOffset>
                </wp:positionH>
                <wp:positionV relativeFrom="paragraph">
                  <wp:posOffset>4116680</wp:posOffset>
                </wp:positionV>
                <wp:extent cx="318052" cy="0"/>
                <wp:effectExtent l="25400" t="0" r="12700" b="317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31805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A5B470" id="Прямая соединительная линия 11" o:spid="_x0000_s1026" style="position:absolute;rotation:9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4pt,324.15pt" to="250.45pt,3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" strokecolor="black [3213]" strokeweight="2.25pt">
                <v:stroke joinstyle="miter"/>
              </v:line>
            </w:pict>
          </mc:Fallback>
        </mc:AlternateContent>
      </w:r>
      <w:r w:rsidR="000D43E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6B783B" wp14:editId="09F06ED1">
                <wp:simplePos x="0" y="0"/>
                <wp:positionH relativeFrom="column">
                  <wp:posOffset>-136474</wp:posOffset>
                </wp:positionH>
                <wp:positionV relativeFrom="paragraph">
                  <wp:posOffset>4098392</wp:posOffset>
                </wp:positionV>
                <wp:extent cx="318052" cy="0"/>
                <wp:effectExtent l="25400" t="0" r="12700" b="317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31805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89B514" id="Прямая соединительная линия 12" o:spid="_x0000_s1026" style="position:absolute;rotation:9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75pt,322.7pt" to="14.3pt,3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" strokecolor="black [3213]" strokeweight="2.25pt">
                <v:stroke joinstyle="miter"/>
              </v:line>
            </w:pict>
          </mc:Fallback>
        </mc:AlternateContent>
      </w:r>
      <w:r w:rsidR="000D43E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D7F34F" wp14:editId="629DFE0E">
                <wp:simplePos x="0" y="0"/>
                <wp:positionH relativeFrom="column">
                  <wp:posOffset>1509445</wp:posOffset>
                </wp:positionH>
                <wp:positionV relativeFrom="paragraph">
                  <wp:posOffset>2631694</wp:posOffset>
                </wp:positionV>
                <wp:extent cx="10973" cy="2966314"/>
                <wp:effectExtent l="0" t="67945" r="0" b="11176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10973" cy="296631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160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118.85pt;margin-top:207.2pt;width:.85pt;height:233.55pt;rotation:90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" strokecolor="black [3213]" strokeweight="1pt">
                <v:stroke startarrow="block" endarrow="block" joinstyle="miter"/>
              </v:shape>
            </w:pict>
          </mc:Fallback>
        </mc:AlternateContent>
      </w:r>
      <w:r w:rsidR="000D43E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284F8D" wp14:editId="3F80C6B7">
                <wp:simplePos x="0" y="0"/>
                <wp:positionH relativeFrom="column">
                  <wp:posOffset>3031607</wp:posOffset>
                </wp:positionH>
                <wp:positionV relativeFrom="paragraph">
                  <wp:posOffset>2696806</wp:posOffset>
                </wp:positionV>
                <wp:extent cx="594641" cy="269271"/>
                <wp:effectExtent l="0" t="0" r="6350" b="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94641" cy="2692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D43ED" w:rsidRPr="000D43ED" w:rsidRDefault="000D43ED">
                            <w:pPr>
                              <w:rPr>
                                <w:b/>
                                <w:lang w:val="uk-UA"/>
                              </w:rPr>
                            </w:pPr>
                            <w:r w:rsidRPr="000D43ED">
                              <w:rPr>
                                <w:b/>
                                <w:lang w:val="uk-UA"/>
                              </w:rPr>
                              <w:t>55 мм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284F8D" id="Надпись 10" o:spid="_x0000_s1032" type="#_x0000_t202" style="position:absolute;left:0;text-align:left;margin-left:238.7pt;margin-top:212.35pt;width:46.8pt;height:21.2pt;rotation:-90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" filled="f" stroked="f" strokeweight=".5pt">
                <v:textbox>
                  <w:txbxContent>
                    <w:p w:rsidR="000D43ED" w:rsidRPr="000D43ED" w:rsidRDefault="000D43ED">
                      <w:pPr>
                        <w:rPr>
                          <w:b/>
                          <w:lang w:val="uk-UA"/>
                        </w:rPr>
                      </w:pPr>
                      <w:r w:rsidRPr="000D43ED">
                        <w:rPr>
                          <w:b/>
                          <w:lang w:val="uk-UA"/>
                        </w:rPr>
                        <w:t>55 мм</w:t>
                      </w:r>
                    </w:p>
                  </w:txbxContent>
                </v:textbox>
              </v:shape>
            </w:pict>
          </mc:Fallback>
        </mc:AlternateContent>
      </w:r>
      <w:r w:rsidR="000D43E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5422F0" wp14:editId="18CD1D78">
                <wp:simplePos x="0" y="0"/>
                <wp:positionH relativeFrom="column">
                  <wp:posOffset>3256253</wp:posOffset>
                </wp:positionH>
                <wp:positionV relativeFrom="paragraph">
                  <wp:posOffset>1945726</wp:posOffset>
                </wp:positionV>
                <wp:extent cx="0" cy="1918557"/>
                <wp:effectExtent l="76200" t="38100" r="57150" b="6286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18557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D84243" id="Прямая со стрелкой 9" o:spid="_x0000_s1026" type="#_x0000_t32" style="position:absolute;margin-left:256.4pt;margin-top:153.2pt;width:0;height:151.0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" strokecolor="black [3213]" strokeweight="1pt">
                <v:stroke startarrow="block" endarrow="block" joinstyle="miter"/>
              </v:shape>
            </w:pict>
          </mc:Fallback>
        </mc:AlternateContent>
      </w:r>
      <w:r w:rsidR="000D43E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F034A0" wp14:editId="0D1FA22A">
                <wp:simplePos x="0" y="0"/>
                <wp:positionH relativeFrom="column">
                  <wp:posOffset>3086517</wp:posOffset>
                </wp:positionH>
                <wp:positionV relativeFrom="paragraph">
                  <wp:posOffset>3880886</wp:posOffset>
                </wp:positionV>
                <wp:extent cx="318052" cy="0"/>
                <wp:effectExtent l="0" t="19050" r="2540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05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FF5130" id="Прямая соединительная линия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05pt,305.6pt" to="268.1pt,3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" strokecolor="black [3213]" strokeweight="2.25pt">
                <v:stroke joinstyle="miter"/>
              </v:line>
            </w:pict>
          </mc:Fallback>
        </mc:AlternateContent>
      </w:r>
      <w:r w:rsidR="000D43E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9CD60A" wp14:editId="48CBFAA0">
                <wp:simplePos x="0" y="0"/>
                <wp:positionH relativeFrom="column">
                  <wp:posOffset>3101727</wp:posOffset>
                </wp:positionH>
                <wp:positionV relativeFrom="paragraph">
                  <wp:posOffset>1928744</wp:posOffset>
                </wp:positionV>
                <wp:extent cx="318052" cy="0"/>
                <wp:effectExtent l="0" t="19050" r="2540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05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A8A15F" id="Прямая соединительная линия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25pt,151.85pt" to="269.3pt,1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" strokecolor="black [3213]" strokeweight="2.25pt">
                <v:stroke joinstyle="miter"/>
              </v:line>
            </w:pict>
          </mc:Fallback>
        </mc:AlternateContent>
      </w:r>
      <w:r w:rsidR="0058014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AA06B" wp14:editId="33C90FF9">
                <wp:simplePos x="0" y="0"/>
                <wp:positionH relativeFrom="column">
                  <wp:posOffset>62865</wp:posOffset>
                </wp:positionH>
                <wp:positionV relativeFrom="paragraph">
                  <wp:posOffset>2011680</wp:posOffset>
                </wp:positionV>
                <wp:extent cx="2870200" cy="177800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0" cy="177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8014C" w:rsidRPr="00DC31E6" w:rsidRDefault="0058014C" w:rsidP="0058014C">
                            <w:pPr>
                              <w:pStyle w:val="a3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  <w:lang w:val="uk-UA"/>
                              </w:rPr>
                            </w:pPr>
                            <w:r w:rsidRPr="00DC31E6">
                              <w:rPr>
                                <w:rFonts w:ascii="Arial" w:hAnsi="Arial" w:cs="Arial"/>
                                <w:i/>
                                <w:sz w:val="20"/>
                                <w:lang w:val="uk-UA"/>
                              </w:rPr>
                              <w:t>Про порядок дотримання законодавства України з прикордонних питань та відповідальність за його порушення, наявні додаткові режимні обмеження, порядок використання плавзасобу, порядок проходження лінії державного кордону проінформований.</w:t>
                            </w:r>
                          </w:p>
                          <w:p w:rsidR="00DC31E6" w:rsidRDefault="00DC31E6" w:rsidP="0058014C">
                            <w:pPr>
                              <w:pStyle w:val="a3"/>
                              <w:jc w:val="both"/>
                              <w:rPr>
                                <w:rFonts w:ascii="Arial" w:hAnsi="Arial" w:cs="Arial"/>
                                <w:sz w:val="20"/>
                                <w:lang w:val="uk-UA"/>
                              </w:rPr>
                            </w:pPr>
                          </w:p>
                          <w:p w:rsidR="0058014C" w:rsidRPr="00DC31E6" w:rsidRDefault="0058014C" w:rsidP="0058014C">
                            <w:pPr>
                              <w:pStyle w:val="a3"/>
                              <w:jc w:val="both"/>
                              <w:rPr>
                                <w:rFonts w:ascii="Arial" w:hAnsi="Arial" w:cs="Arial"/>
                                <w:sz w:val="20"/>
                                <w:lang w:val="uk-UA"/>
                              </w:rPr>
                            </w:pPr>
                            <w:r w:rsidRPr="00DC31E6">
                              <w:rPr>
                                <w:rFonts w:ascii="Arial" w:hAnsi="Arial" w:cs="Arial"/>
                                <w:sz w:val="20"/>
                                <w:lang w:val="uk-UA"/>
                              </w:rPr>
                              <w:t>_____________________________________</w:t>
                            </w:r>
                          </w:p>
                          <w:p w:rsidR="0058014C" w:rsidRPr="00DC31E6" w:rsidRDefault="0058014C" w:rsidP="0058014C">
                            <w:pPr>
                              <w:pStyle w:val="a3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vertAlign w:val="superscript"/>
                                <w:lang w:val="uk-UA"/>
                              </w:rPr>
                            </w:pPr>
                            <w:r w:rsidRPr="00DC31E6">
                              <w:rPr>
                                <w:rFonts w:ascii="Arial" w:hAnsi="Arial" w:cs="Arial"/>
                                <w:b/>
                                <w:sz w:val="16"/>
                                <w:vertAlign w:val="superscript"/>
                                <w:lang w:val="uk-UA"/>
                              </w:rPr>
                              <w:t>(підпис, ініціали та прізвище власника (судноводія)  маломірного плавзасобу)</w:t>
                            </w:r>
                          </w:p>
                          <w:p w:rsidR="0058014C" w:rsidRPr="0058014C" w:rsidRDefault="0058014C" w:rsidP="0058014C">
                            <w:pPr>
                              <w:jc w:val="both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AA06B" id="Надпись 5" o:spid="_x0000_s1033" type="#_x0000_t202" style="position:absolute;left:0;text-align:left;margin-left:4.95pt;margin-top:158.4pt;width:226pt;height:14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" filled="f" stroked="f" strokeweight=".5pt">
                <v:textbox>
                  <w:txbxContent>
                    <w:p w:rsidR="0058014C" w:rsidRPr="00DC31E6" w:rsidRDefault="0058014C" w:rsidP="0058014C">
                      <w:pPr>
                        <w:pStyle w:val="a3"/>
                        <w:jc w:val="both"/>
                        <w:rPr>
                          <w:rFonts w:ascii="Arial" w:hAnsi="Arial" w:cs="Arial"/>
                          <w:i/>
                          <w:sz w:val="20"/>
                          <w:lang w:val="uk-UA"/>
                        </w:rPr>
                      </w:pPr>
                      <w:r w:rsidRPr="00DC31E6">
                        <w:rPr>
                          <w:rFonts w:ascii="Arial" w:hAnsi="Arial" w:cs="Arial"/>
                          <w:i/>
                          <w:sz w:val="20"/>
                          <w:lang w:val="uk-UA"/>
                        </w:rPr>
                        <w:t>Про порядок дотримання законодавства України з прикордонних питань та відповідальність за його порушення, наявні додаткові режимні обмеження, порядок використання плавзасобу, порядок проходження лінії державного кордону проінформований.</w:t>
                      </w:r>
                    </w:p>
                    <w:p w:rsidR="00DC31E6" w:rsidRDefault="00DC31E6" w:rsidP="0058014C">
                      <w:pPr>
                        <w:pStyle w:val="a3"/>
                        <w:jc w:val="both"/>
                        <w:rPr>
                          <w:rFonts w:ascii="Arial" w:hAnsi="Arial" w:cs="Arial"/>
                          <w:sz w:val="20"/>
                          <w:lang w:val="uk-UA"/>
                        </w:rPr>
                      </w:pPr>
                    </w:p>
                    <w:p w:rsidR="0058014C" w:rsidRPr="00DC31E6" w:rsidRDefault="0058014C" w:rsidP="0058014C">
                      <w:pPr>
                        <w:pStyle w:val="a3"/>
                        <w:jc w:val="both"/>
                        <w:rPr>
                          <w:rFonts w:ascii="Arial" w:hAnsi="Arial" w:cs="Arial"/>
                          <w:sz w:val="20"/>
                          <w:lang w:val="uk-UA"/>
                        </w:rPr>
                      </w:pPr>
                      <w:r w:rsidRPr="00DC31E6">
                        <w:rPr>
                          <w:rFonts w:ascii="Arial" w:hAnsi="Arial" w:cs="Arial"/>
                          <w:sz w:val="20"/>
                          <w:lang w:val="uk-UA"/>
                        </w:rPr>
                        <w:t>_____________________________________</w:t>
                      </w:r>
                    </w:p>
                    <w:p w:rsidR="0058014C" w:rsidRPr="00DC31E6" w:rsidRDefault="0058014C" w:rsidP="0058014C">
                      <w:pPr>
                        <w:pStyle w:val="a3"/>
                        <w:jc w:val="center"/>
                        <w:rPr>
                          <w:rFonts w:ascii="Arial" w:hAnsi="Arial" w:cs="Arial"/>
                          <w:b/>
                          <w:sz w:val="16"/>
                          <w:vertAlign w:val="superscript"/>
                          <w:lang w:val="uk-UA"/>
                        </w:rPr>
                      </w:pPr>
                      <w:r w:rsidRPr="00DC31E6">
                        <w:rPr>
                          <w:rFonts w:ascii="Arial" w:hAnsi="Arial" w:cs="Arial"/>
                          <w:b/>
                          <w:sz w:val="16"/>
                          <w:vertAlign w:val="superscript"/>
                          <w:lang w:val="uk-UA"/>
                        </w:rPr>
                        <w:t>(підпис, ініціали та прізвище власника (судноводія)  маломірного плавзасобу)</w:t>
                      </w:r>
                    </w:p>
                    <w:p w:rsidR="0058014C" w:rsidRPr="0058014C" w:rsidRDefault="0058014C" w:rsidP="0058014C">
                      <w:pPr>
                        <w:jc w:val="both"/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5E5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DC6822" wp14:editId="3593B15A">
                <wp:simplePos x="0" y="0"/>
                <wp:positionH relativeFrom="column">
                  <wp:posOffset>69215</wp:posOffset>
                </wp:positionH>
                <wp:positionV relativeFrom="paragraph">
                  <wp:posOffset>551180</wp:posOffset>
                </wp:positionV>
                <wp:extent cx="2908300" cy="125730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30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5E5F" w:rsidRDefault="00E75E5F" w:rsidP="00E75E5F">
                            <w:pPr>
                              <w:pStyle w:val="a3"/>
                              <w:jc w:val="both"/>
                              <w:rPr>
                                <w:rFonts w:ascii="Arial" w:hAnsi="Arial" w:cs="Arial"/>
                                <w:sz w:val="20"/>
                                <w:lang w:val="uk-UA"/>
                              </w:rPr>
                            </w:pPr>
                            <w:r w:rsidRPr="00E75E5F">
                              <w:rPr>
                                <w:rFonts w:ascii="Arial" w:hAnsi="Arial" w:cs="Arial"/>
                                <w:b/>
                                <w:sz w:val="20"/>
                                <w:lang w:val="uk-UA"/>
                              </w:rPr>
                              <w:t>власник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uk-UA"/>
                              </w:rPr>
                              <w:t xml:space="preserve"> ______________________________</w:t>
                            </w:r>
                          </w:p>
                          <w:p w:rsidR="00E75E5F" w:rsidRDefault="00E75E5F" w:rsidP="00E75E5F">
                            <w:pPr>
                              <w:pStyle w:val="a3"/>
                              <w:jc w:val="both"/>
                              <w:rPr>
                                <w:rFonts w:ascii="Arial" w:hAnsi="Arial" w:cs="Arial"/>
                                <w:sz w:val="20"/>
                                <w:lang w:val="uk-U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uk-UA"/>
                              </w:rPr>
                              <w:t>______________________________________</w:t>
                            </w:r>
                          </w:p>
                          <w:p w:rsidR="00E75E5F" w:rsidRPr="00E75E5F" w:rsidRDefault="00E75E5F" w:rsidP="00E75E5F">
                            <w:pPr>
                              <w:pStyle w:val="a3"/>
                              <w:jc w:val="center"/>
                              <w:rPr>
                                <w:rFonts w:ascii="Arial" w:hAnsi="Arial" w:cs="Arial"/>
                                <w:sz w:val="16"/>
                                <w:vertAlign w:val="superscript"/>
                                <w:lang w:val="uk-UA"/>
                              </w:rPr>
                            </w:pPr>
                            <w:r w:rsidRPr="00E75E5F">
                              <w:rPr>
                                <w:rFonts w:ascii="Arial" w:hAnsi="Arial" w:cs="Arial"/>
                                <w:sz w:val="16"/>
                                <w:vertAlign w:val="superscript"/>
                                <w:lang w:val="uk-UA"/>
                              </w:rPr>
                              <w:t>(прізвище, ініціали власника (судноводія) плавзасобу)</w:t>
                            </w:r>
                          </w:p>
                          <w:p w:rsidR="00E75E5F" w:rsidRPr="0058014C" w:rsidRDefault="00E75E5F" w:rsidP="00E75E5F">
                            <w:pPr>
                              <w:pStyle w:val="a3"/>
                              <w:jc w:val="both"/>
                              <w:rPr>
                                <w:rFonts w:ascii="Arial" w:hAnsi="Arial" w:cs="Arial"/>
                                <w:sz w:val="16"/>
                                <w:lang w:val="uk-UA"/>
                              </w:rPr>
                            </w:pPr>
                          </w:p>
                          <w:p w:rsidR="00E75E5F" w:rsidRDefault="00E75E5F" w:rsidP="00E75E5F">
                            <w:pPr>
                              <w:pStyle w:val="a3"/>
                              <w:jc w:val="both"/>
                              <w:rPr>
                                <w:rFonts w:ascii="Arial" w:hAnsi="Arial" w:cs="Arial"/>
                                <w:sz w:val="20"/>
                                <w:lang w:val="uk-UA"/>
                              </w:rPr>
                            </w:pPr>
                            <w:r w:rsidRPr="00E75E5F">
                              <w:rPr>
                                <w:rFonts w:ascii="Arial" w:hAnsi="Arial" w:cs="Arial"/>
                                <w:b/>
                                <w:sz w:val="20"/>
                                <w:lang w:val="uk-UA"/>
                              </w:rPr>
                              <w:t>плавзасіб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uk-UA"/>
                              </w:rPr>
                              <w:t xml:space="preserve"> _____________________________</w:t>
                            </w:r>
                          </w:p>
                          <w:p w:rsidR="00E75E5F" w:rsidRPr="00E75E5F" w:rsidRDefault="00E75E5F" w:rsidP="00E75E5F">
                            <w:pPr>
                              <w:pStyle w:val="a3"/>
                              <w:jc w:val="center"/>
                              <w:rPr>
                                <w:rFonts w:ascii="Arial" w:hAnsi="Arial" w:cs="Arial"/>
                                <w:sz w:val="10"/>
                                <w:vertAlign w:val="superscript"/>
                                <w:lang w:val="uk-UA"/>
                              </w:rPr>
                            </w:pPr>
                            <w:r w:rsidRPr="00E75E5F">
                              <w:rPr>
                                <w:rFonts w:ascii="Arial" w:hAnsi="Arial" w:cs="Arial"/>
                                <w:sz w:val="16"/>
                                <w:vertAlign w:val="superscript"/>
                                <w:lang w:val="uk-UA"/>
                              </w:rPr>
                              <w:t>(марка, номер / назва)</w:t>
                            </w:r>
                          </w:p>
                          <w:p w:rsidR="00E75E5F" w:rsidRPr="00E75E5F" w:rsidRDefault="00E75E5F" w:rsidP="00E75E5F">
                            <w:pPr>
                              <w:pStyle w:val="a3"/>
                              <w:jc w:val="center"/>
                              <w:rPr>
                                <w:rFonts w:ascii="Arial" w:hAnsi="Arial" w:cs="Arial"/>
                                <w:lang w:val="uk-UA"/>
                              </w:rPr>
                            </w:pPr>
                            <w:r w:rsidRPr="00E75E5F">
                              <w:rPr>
                                <w:rFonts w:ascii="Arial" w:hAnsi="Arial" w:cs="Arial"/>
                                <w:lang w:val="uk-UA"/>
                              </w:rPr>
                              <w:t>__________________________________</w:t>
                            </w:r>
                          </w:p>
                          <w:p w:rsidR="00E75E5F" w:rsidRPr="0058014C" w:rsidRDefault="00E75E5F" w:rsidP="00E75E5F">
                            <w:pPr>
                              <w:pStyle w:val="a3"/>
                              <w:jc w:val="center"/>
                              <w:rPr>
                                <w:rFonts w:ascii="Arial" w:hAnsi="Arial" w:cs="Arial"/>
                                <w:sz w:val="14"/>
                                <w:vertAlign w:val="superscript"/>
                                <w:lang w:val="uk-UA"/>
                              </w:rPr>
                            </w:pPr>
                            <w:r w:rsidRPr="0058014C">
                              <w:rPr>
                                <w:rFonts w:ascii="Arial" w:hAnsi="Arial" w:cs="Arial"/>
                                <w:sz w:val="14"/>
                                <w:vertAlign w:val="superscript"/>
                                <w:lang w:val="uk-UA"/>
                              </w:rPr>
                              <w:t>(підпис</w:t>
                            </w:r>
                            <w:r w:rsidR="0058014C">
                              <w:rPr>
                                <w:rFonts w:ascii="Arial" w:hAnsi="Arial" w:cs="Arial"/>
                                <w:sz w:val="14"/>
                                <w:vertAlign w:val="superscript"/>
                                <w:lang w:val="uk-UA"/>
                              </w:rPr>
                              <w:t>, ініціали та прізвище</w:t>
                            </w:r>
                            <w:r w:rsidRPr="0058014C">
                              <w:rPr>
                                <w:rFonts w:ascii="Arial" w:hAnsi="Arial" w:cs="Arial"/>
                                <w:sz w:val="14"/>
                                <w:vertAlign w:val="superscript"/>
                                <w:lang w:val="uk-UA"/>
                              </w:rPr>
                              <w:t xml:space="preserve"> </w:t>
                            </w:r>
                            <w:r w:rsidR="0058014C">
                              <w:rPr>
                                <w:rFonts w:ascii="Arial" w:hAnsi="Arial" w:cs="Arial"/>
                                <w:sz w:val="14"/>
                                <w:vertAlign w:val="superscript"/>
                                <w:lang w:val="uk-UA"/>
                              </w:rPr>
                              <w:t xml:space="preserve">особи, </w:t>
                            </w:r>
                            <w:r w:rsidRPr="0058014C">
                              <w:rPr>
                                <w:rFonts w:ascii="Arial" w:hAnsi="Arial" w:cs="Arial"/>
                                <w:sz w:val="14"/>
                                <w:vertAlign w:val="superscript"/>
                                <w:lang w:val="uk-UA"/>
                              </w:rPr>
                              <w:t xml:space="preserve">що </w:t>
                            </w:r>
                            <w:r w:rsidR="0058014C">
                              <w:rPr>
                                <w:rFonts w:ascii="Arial" w:hAnsi="Arial" w:cs="Arial"/>
                                <w:sz w:val="14"/>
                                <w:vertAlign w:val="superscript"/>
                                <w:lang w:val="uk-UA"/>
                              </w:rPr>
                              <w:t>внесла</w:t>
                            </w:r>
                            <w:r w:rsidRPr="0058014C">
                              <w:rPr>
                                <w:rFonts w:ascii="Arial" w:hAnsi="Arial" w:cs="Arial"/>
                                <w:sz w:val="14"/>
                                <w:vertAlign w:val="superscript"/>
                                <w:lang w:val="uk-UA"/>
                              </w:rPr>
                              <w:t xml:space="preserve"> плавзасіб в облік</w:t>
                            </w:r>
                            <w:r w:rsidR="0058014C" w:rsidRPr="0058014C">
                              <w:rPr>
                                <w:rFonts w:ascii="Arial" w:hAnsi="Arial" w:cs="Arial"/>
                                <w:sz w:val="14"/>
                                <w:vertAlign w:val="superscript"/>
                                <w:lang w:val="uk-UA"/>
                              </w:rPr>
                              <w:t xml:space="preserve"> та печатка установи (організації)</w:t>
                            </w:r>
                            <w:r w:rsidRPr="0058014C">
                              <w:rPr>
                                <w:rFonts w:ascii="Arial" w:hAnsi="Arial" w:cs="Arial"/>
                                <w:sz w:val="14"/>
                                <w:vertAlign w:val="superscript"/>
                                <w:lang w:val="uk-UA"/>
                              </w:rPr>
                              <w:t>)</w:t>
                            </w:r>
                          </w:p>
                          <w:p w:rsidR="00E75E5F" w:rsidRPr="00E75E5F" w:rsidRDefault="00E75E5F" w:rsidP="00E75E5F">
                            <w:pPr>
                              <w:pStyle w:val="a3"/>
                              <w:rPr>
                                <w:rFonts w:ascii="Arial" w:hAnsi="Arial" w:cs="Arial"/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C6822" id="Надпись 3" o:spid="_x0000_s1034" type="#_x0000_t202" style="position:absolute;left:0;text-align:left;margin-left:5.45pt;margin-top:43.4pt;width:229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" filled="f" stroked="f" strokeweight=".5pt">
                <v:textbox>
                  <w:txbxContent>
                    <w:p w:rsidR="00E75E5F" w:rsidRDefault="00E75E5F" w:rsidP="00E75E5F">
                      <w:pPr>
                        <w:pStyle w:val="a3"/>
                        <w:jc w:val="both"/>
                        <w:rPr>
                          <w:rFonts w:ascii="Arial" w:hAnsi="Arial" w:cs="Arial"/>
                          <w:sz w:val="20"/>
                          <w:lang w:val="uk-UA"/>
                        </w:rPr>
                      </w:pPr>
                      <w:r w:rsidRPr="00E75E5F">
                        <w:rPr>
                          <w:rFonts w:ascii="Arial" w:hAnsi="Arial" w:cs="Arial"/>
                          <w:b/>
                          <w:sz w:val="20"/>
                          <w:lang w:val="uk-UA"/>
                        </w:rPr>
                        <w:t>власник</w:t>
                      </w:r>
                      <w:r>
                        <w:rPr>
                          <w:rFonts w:ascii="Arial" w:hAnsi="Arial" w:cs="Arial"/>
                          <w:sz w:val="20"/>
                          <w:lang w:val="uk-UA"/>
                        </w:rPr>
                        <w:t xml:space="preserve"> ______________________________</w:t>
                      </w:r>
                    </w:p>
                    <w:p w:rsidR="00E75E5F" w:rsidRDefault="00E75E5F" w:rsidP="00E75E5F">
                      <w:pPr>
                        <w:pStyle w:val="a3"/>
                        <w:jc w:val="both"/>
                        <w:rPr>
                          <w:rFonts w:ascii="Arial" w:hAnsi="Arial" w:cs="Arial"/>
                          <w:sz w:val="20"/>
                          <w:lang w:val="uk-U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uk-UA"/>
                        </w:rPr>
                        <w:t>______________________________________</w:t>
                      </w:r>
                    </w:p>
                    <w:p w:rsidR="00E75E5F" w:rsidRPr="00E75E5F" w:rsidRDefault="00E75E5F" w:rsidP="00E75E5F">
                      <w:pPr>
                        <w:pStyle w:val="a3"/>
                        <w:jc w:val="center"/>
                        <w:rPr>
                          <w:rFonts w:ascii="Arial" w:hAnsi="Arial" w:cs="Arial"/>
                          <w:sz w:val="16"/>
                          <w:vertAlign w:val="superscript"/>
                          <w:lang w:val="uk-UA"/>
                        </w:rPr>
                      </w:pPr>
                      <w:r w:rsidRPr="00E75E5F">
                        <w:rPr>
                          <w:rFonts w:ascii="Arial" w:hAnsi="Arial" w:cs="Arial"/>
                          <w:sz w:val="16"/>
                          <w:vertAlign w:val="superscript"/>
                          <w:lang w:val="uk-UA"/>
                        </w:rPr>
                        <w:t>(прізвище, ініціали власника (судноводія) плавзасобу)</w:t>
                      </w:r>
                    </w:p>
                    <w:p w:rsidR="00E75E5F" w:rsidRPr="0058014C" w:rsidRDefault="00E75E5F" w:rsidP="00E75E5F">
                      <w:pPr>
                        <w:pStyle w:val="a3"/>
                        <w:jc w:val="both"/>
                        <w:rPr>
                          <w:rFonts w:ascii="Arial" w:hAnsi="Arial" w:cs="Arial"/>
                          <w:sz w:val="16"/>
                          <w:lang w:val="uk-UA"/>
                        </w:rPr>
                      </w:pPr>
                    </w:p>
                    <w:p w:rsidR="00E75E5F" w:rsidRDefault="00E75E5F" w:rsidP="00E75E5F">
                      <w:pPr>
                        <w:pStyle w:val="a3"/>
                        <w:jc w:val="both"/>
                        <w:rPr>
                          <w:rFonts w:ascii="Arial" w:hAnsi="Arial" w:cs="Arial"/>
                          <w:sz w:val="20"/>
                          <w:lang w:val="uk-UA"/>
                        </w:rPr>
                      </w:pPr>
                      <w:r w:rsidRPr="00E75E5F">
                        <w:rPr>
                          <w:rFonts w:ascii="Arial" w:hAnsi="Arial" w:cs="Arial"/>
                          <w:b/>
                          <w:sz w:val="20"/>
                          <w:lang w:val="uk-UA"/>
                        </w:rPr>
                        <w:t>плавзасіб</w:t>
                      </w:r>
                      <w:r>
                        <w:rPr>
                          <w:rFonts w:ascii="Arial" w:hAnsi="Arial" w:cs="Arial"/>
                          <w:sz w:val="20"/>
                          <w:lang w:val="uk-UA"/>
                        </w:rPr>
                        <w:t xml:space="preserve"> _____________________________</w:t>
                      </w:r>
                    </w:p>
                    <w:p w:rsidR="00E75E5F" w:rsidRPr="00E75E5F" w:rsidRDefault="00E75E5F" w:rsidP="00E75E5F">
                      <w:pPr>
                        <w:pStyle w:val="a3"/>
                        <w:jc w:val="center"/>
                        <w:rPr>
                          <w:rFonts w:ascii="Arial" w:hAnsi="Arial" w:cs="Arial"/>
                          <w:sz w:val="10"/>
                          <w:vertAlign w:val="superscript"/>
                          <w:lang w:val="uk-UA"/>
                        </w:rPr>
                      </w:pPr>
                      <w:r w:rsidRPr="00E75E5F">
                        <w:rPr>
                          <w:rFonts w:ascii="Arial" w:hAnsi="Arial" w:cs="Arial"/>
                          <w:sz w:val="16"/>
                          <w:vertAlign w:val="superscript"/>
                          <w:lang w:val="uk-UA"/>
                        </w:rPr>
                        <w:t>(марка, номер / назва)</w:t>
                      </w:r>
                    </w:p>
                    <w:p w:rsidR="00E75E5F" w:rsidRPr="00E75E5F" w:rsidRDefault="00E75E5F" w:rsidP="00E75E5F">
                      <w:pPr>
                        <w:pStyle w:val="a3"/>
                        <w:jc w:val="center"/>
                        <w:rPr>
                          <w:rFonts w:ascii="Arial" w:hAnsi="Arial" w:cs="Arial"/>
                          <w:lang w:val="uk-UA"/>
                        </w:rPr>
                      </w:pPr>
                      <w:r w:rsidRPr="00E75E5F">
                        <w:rPr>
                          <w:rFonts w:ascii="Arial" w:hAnsi="Arial" w:cs="Arial"/>
                          <w:lang w:val="uk-UA"/>
                        </w:rPr>
                        <w:t>__________________________________</w:t>
                      </w:r>
                    </w:p>
                    <w:p w:rsidR="00E75E5F" w:rsidRPr="0058014C" w:rsidRDefault="00E75E5F" w:rsidP="00E75E5F">
                      <w:pPr>
                        <w:pStyle w:val="a3"/>
                        <w:jc w:val="center"/>
                        <w:rPr>
                          <w:rFonts w:ascii="Arial" w:hAnsi="Arial" w:cs="Arial"/>
                          <w:sz w:val="14"/>
                          <w:vertAlign w:val="superscript"/>
                          <w:lang w:val="uk-UA"/>
                        </w:rPr>
                      </w:pPr>
                      <w:r w:rsidRPr="0058014C">
                        <w:rPr>
                          <w:rFonts w:ascii="Arial" w:hAnsi="Arial" w:cs="Arial"/>
                          <w:sz w:val="14"/>
                          <w:vertAlign w:val="superscript"/>
                          <w:lang w:val="uk-UA"/>
                        </w:rPr>
                        <w:t>(підпис</w:t>
                      </w:r>
                      <w:r w:rsidR="0058014C">
                        <w:rPr>
                          <w:rFonts w:ascii="Arial" w:hAnsi="Arial" w:cs="Arial"/>
                          <w:sz w:val="14"/>
                          <w:vertAlign w:val="superscript"/>
                          <w:lang w:val="uk-UA"/>
                        </w:rPr>
                        <w:t>, ініціали та прізвище</w:t>
                      </w:r>
                      <w:r w:rsidRPr="0058014C">
                        <w:rPr>
                          <w:rFonts w:ascii="Arial" w:hAnsi="Arial" w:cs="Arial"/>
                          <w:sz w:val="14"/>
                          <w:vertAlign w:val="superscript"/>
                          <w:lang w:val="uk-UA"/>
                        </w:rPr>
                        <w:t xml:space="preserve"> </w:t>
                      </w:r>
                      <w:r w:rsidR="0058014C">
                        <w:rPr>
                          <w:rFonts w:ascii="Arial" w:hAnsi="Arial" w:cs="Arial"/>
                          <w:sz w:val="14"/>
                          <w:vertAlign w:val="superscript"/>
                          <w:lang w:val="uk-UA"/>
                        </w:rPr>
                        <w:t xml:space="preserve">особи, </w:t>
                      </w:r>
                      <w:r w:rsidRPr="0058014C">
                        <w:rPr>
                          <w:rFonts w:ascii="Arial" w:hAnsi="Arial" w:cs="Arial"/>
                          <w:sz w:val="14"/>
                          <w:vertAlign w:val="superscript"/>
                          <w:lang w:val="uk-UA"/>
                        </w:rPr>
                        <w:t xml:space="preserve">що </w:t>
                      </w:r>
                      <w:r w:rsidR="0058014C">
                        <w:rPr>
                          <w:rFonts w:ascii="Arial" w:hAnsi="Arial" w:cs="Arial"/>
                          <w:sz w:val="14"/>
                          <w:vertAlign w:val="superscript"/>
                          <w:lang w:val="uk-UA"/>
                        </w:rPr>
                        <w:t>внесла</w:t>
                      </w:r>
                      <w:r w:rsidRPr="0058014C">
                        <w:rPr>
                          <w:rFonts w:ascii="Arial" w:hAnsi="Arial" w:cs="Arial"/>
                          <w:sz w:val="14"/>
                          <w:vertAlign w:val="superscript"/>
                          <w:lang w:val="uk-UA"/>
                        </w:rPr>
                        <w:t xml:space="preserve"> плавзасіб в облік</w:t>
                      </w:r>
                      <w:r w:rsidR="0058014C" w:rsidRPr="0058014C">
                        <w:rPr>
                          <w:rFonts w:ascii="Arial" w:hAnsi="Arial" w:cs="Arial"/>
                          <w:sz w:val="14"/>
                          <w:vertAlign w:val="superscript"/>
                          <w:lang w:val="uk-UA"/>
                        </w:rPr>
                        <w:t xml:space="preserve"> та печатка установи (організації)</w:t>
                      </w:r>
                      <w:r w:rsidRPr="0058014C">
                        <w:rPr>
                          <w:rFonts w:ascii="Arial" w:hAnsi="Arial" w:cs="Arial"/>
                          <w:sz w:val="14"/>
                          <w:vertAlign w:val="superscript"/>
                          <w:lang w:val="uk-UA"/>
                        </w:rPr>
                        <w:t>)</w:t>
                      </w:r>
                    </w:p>
                    <w:p w:rsidR="00E75E5F" w:rsidRPr="00E75E5F" w:rsidRDefault="00E75E5F" w:rsidP="00E75E5F">
                      <w:pPr>
                        <w:pStyle w:val="a3"/>
                        <w:rPr>
                          <w:rFonts w:ascii="Arial" w:hAnsi="Arial" w:cs="Arial"/>
                          <w:b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75E5F" w:rsidRPr="00EE1F70" w:rsidSect="00EE1F7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C8D"/>
    <w:rsid w:val="000D43ED"/>
    <w:rsid w:val="003F2353"/>
    <w:rsid w:val="004222D4"/>
    <w:rsid w:val="004268C8"/>
    <w:rsid w:val="0058014C"/>
    <w:rsid w:val="007736C1"/>
    <w:rsid w:val="008D3C8D"/>
    <w:rsid w:val="009B1704"/>
    <w:rsid w:val="00A05143"/>
    <w:rsid w:val="00DC31E6"/>
    <w:rsid w:val="00E42847"/>
    <w:rsid w:val="00E75E5F"/>
    <w:rsid w:val="00EE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9949F"/>
  <w15:chartTrackingRefBased/>
  <w15:docId w15:val="{9D2AE4A7-809B-4D63-9412-0B1D2F95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1F70"/>
    <w:pPr>
      <w:spacing w:after="0" w:line="240" w:lineRule="auto"/>
    </w:pPr>
  </w:style>
  <w:style w:type="table" w:styleId="a4">
    <w:name w:val="Table Grid"/>
    <w:basedOn w:val="a1"/>
    <w:uiPriority w:val="39"/>
    <w:rsid w:val="00E75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E4284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&#1053;&#1072;&#1089;&#1090;&#1088;&#1072;&#1080;&#1074;&#1072;&#1077;&#1084;&#1099;&#1077;%20&#1096;&#1072;&#1073;&#1083;&#1086;&#1085;&#1099;%20Office\&#1089;&#1083;&#1091;&#1078;&#1073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служба</Template>
  <TotalTime>45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2016-02-19T14:02:00Z</dcterms:created>
  <dcterms:modified xsi:type="dcterms:W3CDTF">2016-02-19T14:47:00Z</dcterms:modified>
</cp:coreProperties>
</file>